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6C" w:rsidRPr="008352F5" w:rsidRDefault="00B80B6C" w:rsidP="00D46B19">
      <w:pPr>
        <w:spacing w:before="2400"/>
        <w:jc w:val="center"/>
        <w:rPr>
          <w:szCs w:val="24"/>
        </w:rPr>
      </w:pPr>
      <w:bookmarkStart w:id="0" w:name="_GoBack"/>
      <w:bookmarkEnd w:id="0"/>
      <w:r w:rsidRPr="008352F5">
        <w:rPr>
          <w:szCs w:val="24"/>
        </w:rPr>
        <w:t>SUPERIOR COURT OF WASHINGTON</w:t>
      </w:r>
    </w:p>
    <w:p w:rsidR="00B80B6C" w:rsidRPr="008352F5" w:rsidRDefault="008352F5" w:rsidP="00D46B19">
      <w:pPr>
        <w:spacing w:after="240"/>
        <w:jc w:val="center"/>
        <w:rPr>
          <w:caps/>
          <w:szCs w:val="24"/>
        </w:rPr>
      </w:pPr>
      <w:r w:rsidRPr="008352F5">
        <w:rPr>
          <w:caps/>
          <w:szCs w:val="24"/>
        </w:rPr>
        <w:t xml:space="preserve">___________ </w:t>
      </w:r>
      <w:r w:rsidR="00B80B6C" w:rsidRPr="008352F5">
        <w:rPr>
          <w:caps/>
          <w:szCs w:val="24"/>
        </w:rPr>
        <w:t>County Juvenile Court</w:t>
      </w:r>
    </w:p>
    <w:tbl>
      <w:tblPr>
        <w:tblW w:w="9540" w:type="dxa"/>
        <w:tblLayout w:type="fixed"/>
        <w:tblCellMar>
          <w:left w:w="237" w:type="dxa"/>
          <w:right w:w="237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B80B6C" w:rsidRPr="008352F5" w:rsidTr="007663F5">
        <w:tc>
          <w:tcPr>
            <w:tcW w:w="4770" w:type="dxa"/>
            <w:tcBorders>
              <w:bottom w:val="single" w:sz="6" w:space="0" w:color="auto"/>
              <w:right w:val="single" w:sz="6" w:space="0" w:color="auto"/>
            </w:tcBorders>
          </w:tcPr>
          <w:p w:rsidR="00B80B6C" w:rsidRPr="008352F5" w:rsidRDefault="00B80B6C" w:rsidP="007663F5">
            <w:pPr>
              <w:tabs>
                <w:tab w:val="left" w:pos="-720"/>
              </w:tabs>
              <w:suppressAutoHyphens/>
              <w:ind w:left="-150"/>
              <w:rPr>
                <w:spacing w:val="-3"/>
                <w:szCs w:val="24"/>
              </w:rPr>
            </w:pPr>
            <w:r w:rsidRPr="008352F5">
              <w:rPr>
                <w:spacing w:val="-3"/>
                <w:szCs w:val="24"/>
              </w:rPr>
              <w:t xml:space="preserve">In re the Welfare of:  </w:t>
            </w:r>
          </w:p>
          <w:p w:rsidR="00B80B6C" w:rsidRPr="008352F5" w:rsidRDefault="00B80B6C" w:rsidP="007663F5">
            <w:pPr>
              <w:tabs>
                <w:tab w:val="left" w:pos="-720"/>
              </w:tabs>
              <w:suppressAutoHyphens/>
              <w:ind w:left="-150"/>
              <w:rPr>
                <w:spacing w:val="-3"/>
                <w:szCs w:val="24"/>
              </w:rPr>
            </w:pPr>
          </w:p>
          <w:p w:rsidR="00902CEC" w:rsidRPr="008352F5" w:rsidRDefault="00902CEC" w:rsidP="007663F5">
            <w:pPr>
              <w:tabs>
                <w:tab w:val="left" w:pos="-720"/>
              </w:tabs>
              <w:suppressAutoHyphens/>
              <w:ind w:left="-150"/>
              <w:rPr>
                <w:b/>
                <w:spacing w:val="-3"/>
                <w:szCs w:val="24"/>
              </w:rPr>
            </w:pPr>
          </w:p>
        </w:tc>
        <w:tc>
          <w:tcPr>
            <w:tcW w:w="4770" w:type="dxa"/>
            <w:tcBorders>
              <w:left w:val="single" w:sz="6" w:space="0" w:color="auto"/>
            </w:tcBorders>
          </w:tcPr>
          <w:p w:rsidR="00B80B6C" w:rsidRPr="008352F5" w:rsidRDefault="00B80B6C" w:rsidP="001470B6">
            <w:pPr>
              <w:tabs>
                <w:tab w:val="left" w:pos="-720"/>
              </w:tabs>
              <w:suppressAutoHyphens/>
              <w:rPr>
                <w:b/>
                <w:spacing w:val="-3"/>
                <w:szCs w:val="24"/>
              </w:rPr>
            </w:pPr>
            <w:r w:rsidRPr="008352F5">
              <w:rPr>
                <w:b/>
                <w:spacing w:val="-3"/>
                <w:szCs w:val="24"/>
              </w:rPr>
              <w:t>No.</w:t>
            </w:r>
            <w:r w:rsidRPr="008352F5">
              <w:rPr>
                <w:b/>
                <w:spacing w:val="-3"/>
                <w:szCs w:val="24"/>
              </w:rPr>
              <w:tab/>
            </w:r>
          </w:p>
          <w:p w:rsidR="001470B6" w:rsidRPr="008352F5" w:rsidRDefault="001470B6" w:rsidP="001470B6">
            <w:pPr>
              <w:tabs>
                <w:tab w:val="left" w:pos="-720"/>
              </w:tabs>
              <w:suppressAutoHyphens/>
              <w:rPr>
                <w:b/>
                <w:spacing w:val="-3"/>
                <w:szCs w:val="24"/>
              </w:rPr>
            </w:pPr>
          </w:p>
          <w:p w:rsidR="001470B6" w:rsidRPr="008352F5" w:rsidRDefault="001470B6" w:rsidP="001470B6">
            <w:pPr>
              <w:tabs>
                <w:tab w:val="left" w:pos="-720"/>
              </w:tabs>
              <w:suppressAutoHyphens/>
              <w:rPr>
                <w:spacing w:val="-3"/>
                <w:szCs w:val="24"/>
              </w:rPr>
            </w:pPr>
          </w:p>
          <w:p w:rsidR="00B80B6C" w:rsidRPr="008352F5" w:rsidRDefault="007B7CA7" w:rsidP="007663F5">
            <w:pPr>
              <w:tabs>
                <w:tab w:val="left" w:pos="-720"/>
              </w:tabs>
              <w:suppressAutoHyphens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WITNESS LIST</w:t>
            </w:r>
          </w:p>
          <w:p w:rsidR="00B80B6C" w:rsidRPr="008352F5" w:rsidRDefault="00B80B6C" w:rsidP="007663F5">
            <w:pPr>
              <w:tabs>
                <w:tab w:val="left" w:pos="-720"/>
              </w:tabs>
              <w:suppressAutoHyphens/>
              <w:rPr>
                <w:spacing w:val="-3"/>
                <w:szCs w:val="24"/>
              </w:rPr>
            </w:pPr>
          </w:p>
        </w:tc>
      </w:tr>
    </w:tbl>
    <w:p w:rsidR="008352F5" w:rsidRPr="008352F5" w:rsidRDefault="008352F5" w:rsidP="008352F5">
      <w:pPr>
        <w:suppressAutoHyphens/>
        <w:spacing w:before="120"/>
        <w:ind w:right="173"/>
        <w:jc w:val="both"/>
        <w:rPr>
          <w:szCs w:val="24"/>
        </w:rPr>
      </w:pPr>
      <w:r w:rsidRPr="008352F5">
        <w:rPr>
          <w:szCs w:val="24"/>
        </w:rPr>
        <w:t>TO:</w:t>
      </w:r>
      <w:r w:rsidRPr="008352F5">
        <w:rPr>
          <w:szCs w:val="24"/>
        </w:rPr>
        <w:tab/>
      </w:r>
      <w:r w:rsidRPr="008352F5">
        <w:rPr>
          <w:noProof/>
          <w:spacing w:val="-3"/>
          <w:szCs w:val="24"/>
        </w:rPr>
        <w:t xml:space="preserve">, Attorney for Mother </w:t>
      </w:r>
    </w:p>
    <w:p w:rsidR="008352F5" w:rsidRPr="008352F5" w:rsidRDefault="008352F5" w:rsidP="008352F5">
      <w:pPr>
        <w:suppressAutoHyphens/>
        <w:ind w:right="173"/>
        <w:jc w:val="both"/>
        <w:rPr>
          <w:noProof/>
          <w:spacing w:val="-3"/>
          <w:szCs w:val="24"/>
        </w:rPr>
      </w:pPr>
      <w:r w:rsidRPr="008352F5">
        <w:rPr>
          <w:szCs w:val="24"/>
        </w:rPr>
        <w:t>TO:</w:t>
      </w:r>
      <w:r w:rsidRPr="008352F5">
        <w:rPr>
          <w:szCs w:val="24"/>
        </w:rPr>
        <w:tab/>
      </w:r>
      <w:r w:rsidRPr="008352F5">
        <w:rPr>
          <w:noProof/>
          <w:spacing w:val="-3"/>
          <w:szCs w:val="24"/>
        </w:rPr>
        <w:t xml:space="preserve">, Attorney for Father </w:t>
      </w:r>
    </w:p>
    <w:p w:rsidR="008352F5" w:rsidRPr="008352F5" w:rsidRDefault="008352F5" w:rsidP="008352F5">
      <w:pPr>
        <w:suppressAutoHyphens/>
        <w:ind w:right="173"/>
        <w:jc w:val="both"/>
        <w:rPr>
          <w:noProof/>
          <w:spacing w:val="-3"/>
          <w:szCs w:val="24"/>
        </w:rPr>
      </w:pPr>
      <w:r w:rsidRPr="008352F5">
        <w:rPr>
          <w:noProof/>
          <w:spacing w:val="-3"/>
          <w:szCs w:val="24"/>
        </w:rPr>
        <w:t>TO:</w:t>
      </w:r>
      <w:r w:rsidRPr="008352F5">
        <w:rPr>
          <w:noProof/>
          <w:spacing w:val="-3"/>
          <w:szCs w:val="24"/>
        </w:rPr>
        <w:tab/>
        <w:t>, Assistant Attorney General</w:t>
      </w:r>
    </w:p>
    <w:p w:rsidR="008352F5" w:rsidRPr="008352F5" w:rsidRDefault="008352F5" w:rsidP="008352F5">
      <w:pPr>
        <w:suppressAutoHyphens/>
        <w:ind w:right="173"/>
        <w:jc w:val="both"/>
        <w:rPr>
          <w:spacing w:val="-3"/>
          <w:szCs w:val="24"/>
        </w:rPr>
      </w:pPr>
      <w:r w:rsidRPr="008352F5">
        <w:rPr>
          <w:noProof/>
          <w:spacing w:val="-3"/>
          <w:szCs w:val="24"/>
        </w:rPr>
        <w:t>TO:</w:t>
      </w:r>
      <w:r w:rsidRPr="008352F5">
        <w:rPr>
          <w:noProof/>
          <w:spacing w:val="-3"/>
          <w:szCs w:val="24"/>
        </w:rPr>
        <w:tab/>
        <w:t>, Attorney for child/youth</w:t>
      </w:r>
    </w:p>
    <w:p w:rsidR="008352F5" w:rsidRPr="008352F5" w:rsidRDefault="008352F5" w:rsidP="008352F5">
      <w:pPr>
        <w:suppressAutoHyphens/>
        <w:ind w:right="173"/>
        <w:jc w:val="both"/>
        <w:rPr>
          <w:spacing w:val="-3"/>
          <w:szCs w:val="24"/>
        </w:rPr>
      </w:pPr>
      <w:r w:rsidRPr="008352F5">
        <w:rPr>
          <w:szCs w:val="24"/>
        </w:rPr>
        <w:t>TO:</w:t>
      </w:r>
      <w:r w:rsidRPr="008352F5">
        <w:rPr>
          <w:szCs w:val="24"/>
        </w:rPr>
        <w:tab/>
      </w:r>
      <w:r w:rsidR="009F4050">
        <w:rPr>
          <w:noProof/>
          <w:spacing w:val="-3"/>
          <w:szCs w:val="24"/>
        </w:rPr>
        <w:t>, CASA/GAL</w:t>
      </w:r>
      <w:r w:rsidRPr="008352F5">
        <w:rPr>
          <w:noProof/>
          <w:spacing w:val="-3"/>
          <w:szCs w:val="24"/>
        </w:rPr>
        <w:t xml:space="preserve"> </w:t>
      </w:r>
    </w:p>
    <w:p w:rsidR="008352F5" w:rsidRPr="008352F5" w:rsidRDefault="008352F5" w:rsidP="008352F5">
      <w:pPr>
        <w:suppressAutoHyphens/>
        <w:ind w:right="173"/>
        <w:jc w:val="both"/>
        <w:rPr>
          <w:szCs w:val="24"/>
        </w:rPr>
      </w:pPr>
      <w:r w:rsidRPr="008352F5">
        <w:rPr>
          <w:spacing w:val="-3"/>
          <w:szCs w:val="24"/>
        </w:rPr>
        <w:t>TO:</w:t>
      </w:r>
      <w:r w:rsidRPr="008352F5">
        <w:rPr>
          <w:spacing w:val="-3"/>
          <w:szCs w:val="24"/>
        </w:rPr>
        <w:tab/>
      </w:r>
      <w:r w:rsidRPr="008352F5">
        <w:rPr>
          <w:noProof/>
          <w:spacing w:val="-3"/>
          <w:szCs w:val="24"/>
        </w:rPr>
        <w:t>, Attorney for CASA</w:t>
      </w:r>
      <w:r w:rsidR="009F4050">
        <w:rPr>
          <w:noProof/>
          <w:spacing w:val="-3"/>
          <w:szCs w:val="24"/>
        </w:rPr>
        <w:t>/GAL</w:t>
      </w:r>
    </w:p>
    <w:p w:rsidR="008352F5" w:rsidRPr="008352F5" w:rsidRDefault="008352F5" w:rsidP="008352F5">
      <w:pPr>
        <w:suppressAutoHyphens/>
        <w:spacing w:line="480" w:lineRule="exact"/>
        <w:ind w:right="173"/>
        <w:jc w:val="both"/>
        <w:rPr>
          <w:spacing w:val="-3"/>
          <w:szCs w:val="24"/>
        </w:rPr>
      </w:pPr>
      <w:r w:rsidRPr="008352F5">
        <w:rPr>
          <w:szCs w:val="24"/>
        </w:rPr>
        <w:tab/>
        <w:t xml:space="preserve">COMES NOW __________, by and through the undersigned attorney, and offers the following list of </w:t>
      </w:r>
      <w:r w:rsidRPr="008352F5">
        <w:rPr>
          <w:spacing w:val="-3"/>
          <w:szCs w:val="24"/>
        </w:rPr>
        <w:t>witnesses that may be called to testify at the trial.</w:t>
      </w:r>
    </w:p>
    <w:p w:rsidR="00B80B6C" w:rsidRPr="008352F5" w:rsidRDefault="00B80B6C" w:rsidP="001D25EF">
      <w:pPr>
        <w:tabs>
          <w:tab w:val="left" w:pos="-720"/>
        </w:tabs>
        <w:suppressAutoHyphens/>
        <w:rPr>
          <w:szCs w:val="24"/>
        </w:rPr>
      </w:pPr>
    </w:p>
    <w:p w:rsidR="008352F5" w:rsidRPr="00803912" w:rsidRDefault="008352F5" w:rsidP="00835F74">
      <w:pPr>
        <w:pStyle w:val="ListParagraph"/>
        <w:numPr>
          <w:ilvl w:val="0"/>
          <w:numId w:val="22"/>
        </w:numPr>
        <w:suppressAutoHyphens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803912">
        <w:rPr>
          <w:rFonts w:ascii="Times New Roman" w:hAnsi="Times New Roman"/>
          <w:b/>
          <w:noProof/>
          <w:sz w:val="24"/>
          <w:szCs w:val="24"/>
        </w:rPr>
        <w:t>WITNESS 1</w:t>
      </w:r>
    </w:p>
    <w:p w:rsidR="00835F74" w:rsidRPr="008352F5" w:rsidRDefault="00803912" w:rsidP="008352F5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[INSERT </w:t>
      </w:r>
      <w:r w:rsidR="008352F5" w:rsidRPr="008352F5">
        <w:rPr>
          <w:rFonts w:ascii="Times New Roman" w:hAnsi="Times New Roman"/>
          <w:noProof/>
          <w:sz w:val="24"/>
          <w:szCs w:val="24"/>
        </w:rPr>
        <w:t>Address/Contact information</w:t>
      </w:r>
      <w:r>
        <w:rPr>
          <w:rFonts w:ascii="Times New Roman" w:hAnsi="Times New Roman"/>
          <w:noProof/>
          <w:sz w:val="24"/>
          <w:szCs w:val="24"/>
        </w:rPr>
        <w:t>]</w:t>
      </w:r>
      <w:r w:rsidR="00520A42" w:rsidRPr="008352F5">
        <w:rPr>
          <w:rFonts w:ascii="Times New Roman" w:hAnsi="Times New Roman"/>
          <w:noProof/>
          <w:sz w:val="24"/>
          <w:szCs w:val="24"/>
        </w:rPr>
        <w:br/>
      </w:r>
    </w:p>
    <w:p w:rsidR="002F447D" w:rsidRPr="008352F5" w:rsidRDefault="002F447D" w:rsidP="00835F74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lastRenderedPageBreak/>
        <w:t>Method of testimony</w:t>
      </w:r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>:</w:t>
      </w:r>
    </w:p>
    <w:p w:rsidR="002F447D" w:rsidRPr="008352F5" w:rsidRDefault="00775061" w:rsidP="000B7FB9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78820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50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In-person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39303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CAD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Video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3562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FB9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T</w:t>
      </w:r>
      <w:r w:rsidR="002F447D" w:rsidRPr="008352F5">
        <w:rPr>
          <w:rFonts w:ascii="Times New Roman" w:eastAsia="Calibri" w:hAnsi="Times New Roman"/>
          <w:spacing w:val="-3"/>
          <w:sz w:val="24"/>
          <w:szCs w:val="24"/>
        </w:rPr>
        <w:t>elephonic</w:t>
      </w:r>
    </w:p>
    <w:p w:rsidR="002F447D" w:rsidRPr="008352F5" w:rsidRDefault="002F447D" w:rsidP="00835F74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</w:p>
    <w:p w:rsidR="000B7FB9" w:rsidRPr="008352F5" w:rsidRDefault="000B7FB9" w:rsidP="00835F74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 xml:space="preserve">This method of testimony is: </w:t>
      </w:r>
    </w:p>
    <w:p w:rsidR="000B7FB9" w:rsidRPr="008352F5" w:rsidRDefault="00775061" w:rsidP="000B7FB9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65374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50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all parties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150485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FB9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the following parties: ___________</w:t>
      </w:r>
    </w:p>
    <w:p w:rsidR="002F447D" w:rsidRPr="008352F5" w:rsidRDefault="00775061" w:rsidP="000B7FB9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91786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50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Not agreed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134513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CAD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0B7FB9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Agreement unknown</w:t>
      </w:r>
    </w:p>
    <w:p w:rsidR="008352F5" w:rsidRPr="008352F5" w:rsidRDefault="008352F5" w:rsidP="000B7FB9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</w:p>
    <w:p w:rsidR="00835F74" w:rsidRPr="008352F5" w:rsidRDefault="008352F5" w:rsidP="00835F74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[INSERT DESCRIPTION OF TESTIMONY CONTENT HERE IF REQUIRED]</w:t>
      </w:r>
      <w:r w:rsidR="00902CEC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</w:p>
    <w:p w:rsidR="00F96DFB" w:rsidRPr="008352F5" w:rsidRDefault="00F96DFB" w:rsidP="00835F74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Pr="00803912" w:rsidRDefault="00803912" w:rsidP="00803912">
      <w:pPr>
        <w:pStyle w:val="ListParagraph"/>
        <w:numPr>
          <w:ilvl w:val="0"/>
          <w:numId w:val="22"/>
        </w:numPr>
        <w:suppressAutoHyphens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803912">
        <w:rPr>
          <w:rFonts w:ascii="Times New Roman" w:hAnsi="Times New Roman"/>
          <w:b/>
          <w:noProof/>
          <w:sz w:val="24"/>
          <w:szCs w:val="24"/>
        </w:rPr>
        <w:t xml:space="preserve">WITNESS </w:t>
      </w:r>
      <w:r>
        <w:rPr>
          <w:rFonts w:ascii="Times New Roman" w:hAnsi="Times New Roman"/>
          <w:b/>
          <w:noProof/>
          <w:sz w:val="24"/>
          <w:szCs w:val="24"/>
        </w:rPr>
        <w:t>2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[INSERT </w:t>
      </w:r>
      <w:r w:rsidRPr="008352F5">
        <w:rPr>
          <w:rFonts w:ascii="Times New Roman" w:hAnsi="Times New Roman"/>
          <w:noProof/>
          <w:sz w:val="24"/>
          <w:szCs w:val="24"/>
        </w:rPr>
        <w:t>Address/Contact information</w:t>
      </w:r>
      <w:r>
        <w:rPr>
          <w:rFonts w:ascii="Times New Roman" w:hAnsi="Times New Roman"/>
          <w:noProof/>
          <w:sz w:val="24"/>
          <w:szCs w:val="24"/>
        </w:rPr>
        <w:t>]</w:t>
      </w:r>
      <w:r w:rsidRPr="008352F5">
        <w:rPr>
          <w:rFonts w:ascii="Times New Roman" w:hAnsi="Times New Roman"/>
          <w:noProof/>
          <w:sz w:val="24"/>
          <w:szCs w:val="24"/>
        </w:rPr>
        <w:br/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Method of testimony: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3780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In-person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31854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Video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200172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Telephonic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 xml:space="preserve">This method of testimony is: 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42186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all parties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14575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the following parties: ___________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8098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Not agreed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6987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Agreement unknown</w:t>
      </w:r>
    </w:p>
    <w:p w:rsidR="00803912" w:rsidRPr="008352F5" w:rsidRDefault="00803912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</w:p>
    <w:p w:rsidR="00C9573D" w:rsidRDefault="00803912" w:rsidP="00803912">
      <w:pPr>
        <w:pStyle w:val="ListParagraph"/>
        <w:spacing w:line="240" w:lineRule="exact"/>
        <w:contextualSpacing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[INSERT DESCRIPTION OF TESTIMONY CONTENT HERE IF REQUIRED]</w:t>
      </w:r>
    </w:p>
    <w:p w:rsidR="00803912" w:rsidRPr="008352F5" w:rsidRDefault="00803912" w:rsidP="00803912">
      <w:pPr>
        <w:pStyle w:val="ListParagraph"/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803912" w:rsidRPr="00803912" w:rsidRDefault="00803912" w:rsidP="00803912">
      <w:pPr>
        <w:pStyle w:val="ListParagraph"/>
        <w:numPr>
          <w:ilvl w:val="0"/>
          <w:numId w:val="22"/>
        </w:numPr>
        <w:suppressAutoHyphens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803912">
        <w:rPr>
          <w:rFonts w:ascii="Times New Roman" w:hAnsi="Times New Roman"/>
          <w:b/>
          <w:noProof/>
          <w:sz w:val="24"/>
          <w:szCs w:val="24"/>
        </w:rPr>
        <w:lastRenderedPageBreak/>
        <w:t xml:space="preserve">WITNESS </w:t>
      </w:r>
      <w:r>
        <w:rPr>
          <w:rFonts w:ascii="Times New Roman" w:hAnsi="Times New Roman"/>
          <w:b/>
          <w:noProof/>
          <w:sz w:val="24"/>
          <w:szCs w:val="24"/>
        </w:rPr>
        <w:t>3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[INSERT </w:t>
      </w:r>
      <w:r w:rsidRPr="008352F5">
        <w:rPr>
          <w:rFonts w:ascii="Times New Roman" w:hAnsi="Times New Roman"/>
          <w:noProof/>
          <w:sz w:val="24"/>
          <w:szCs w:val="24"/>
        </w:rPr>
        <w:t>Address/Contact information</w:t>
      </w:r>
      <w:r>
        <w:rPr>
          <w:rFonts w:ascii="Times New Roman" w:hAnsi="Times New Roman"/>
          <w:noProof/>
          <w:sz w:val="24"/>
          <w:szCs w:val="24"/>
        </w:rPr>
        <w:t>]</w:t>
      </w:r>
      <w:r w:rsidRPr="008352F5">
        <w:rPr>
          <w:rFonts w:ascii="Times New Roman" w:hAnsi="Times New Roman"/>
          <w:noProof/>
          <w:sz w:val="24"/>
          <w:szCs w:val="24"/>
        </w:rPr>
        <w:br/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Method of testimony: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00111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In-person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4416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Video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201822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Telephonic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 xml:space="preserve">This method of testimony is: 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5716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all parties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5101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the following parties: ___________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30705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Not agreed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4222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Agreement unknown</w:t>
      </w:r>
    </w:p>
    <w:p w:rsidR="00803912" w:rsidRPr="008352F5" w:rsidRDefault="00803912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Default="00803912" w:rsidP="00803912">
      <w:pPr>
        <w:pStyle w:val="ListParagraph"/>
        <w:spacing w:line="240" w:lineRule="exact"/>
        <w:contextualSpacing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[INSERT DESCRIPTION OF TESTIMONY CONTENT HERE IF REQUIRED]</w:t>
      </w:r>
    </w:p>
    <w:p w:rsidR="00C42AE0" w:rsidRPr="008352F5" w:rsidRDefault="00C42AE0" w:rsidP="00C42AE0">
      <w:pPr>
        <w:pStyle w:val="ListParagraph"/>
        <w:spacing w:line="240" w:lineRule="exact"/>
        <w:contextualSpacing/>
        <w:rPr>
          <w:rFonts w:ascii="Times New Roman" w:hAnsi="Times New Roman"/>
          <w:spacing w:val="-3"/>
          <w:sz w:val="24"/>
          <w:szCs w:val="24"/>
        </w:rPr>
      </w:pPr>
    </w:p>
    <w:p w:rsidR="00803912" w:rsidRPr="00803912" w:rsidRDefault="00803912" w:rsidP="00803912">
      <w:pPr>
        <w:pStyle w:val="ListParagraph"/>
        <w:numPr>
          <w:ilvl w:val="0"/>
          <w:numId w:val="22"/>
        </w:numPr>
        <w:suppressAutoHyphens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803912">
        <w:rPr>
          <w:rFonts w:ascii="Times New Roman" w:hAnsi="Times New Roman"/>
          <w:b/>
          <w:noProof/>
          <w:sz w:val="24"/>
          <w:szCs w:val="24"/>
        </w:rPr>
        <w:t xml:space="preserve">WITNESS </w:t>
      </w:r>
      <w:r>
        <w:rPr>
          <w:rFonts w:ascii="Times New Roman" w:hAnsi="Times New Roman"/>
          <w:b/>
          <w:noProof/>
          <w:sz w:val="24"/>
          <w:szCs w:val="24"/>
        </w:rPr>
        <w:t>4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[INSERT </w:t>
      </w:r>
      <w:r w:rsidRPr="008352F5">
        <w:rPr>
          <w:rFonts w:ascii="Times New Roman" w:hAnsi="Times New Roman"/>
          <w:noProof/>
          <w:sz w:val="24"/>
          <w:szCs w:val="24"/>
        </w:rPr>
        <w:t>Address/Contact information</w:t>
      </w:r>
      <w:r>
        <w:rPr>
          <w:rFonts w:ascii="Times New Roman" w:hAnsi="Times New Roman"/>
          <w:noProof/>
          <w:sz w:val="24"/>
          <w:szCs w:val="24"/>
        </w:rPr>
        <w:t>]</w:t>
      </w:r>
      <w:r w:rsidRPr="008352F5">
        <w:rPr>
          <w:rFonts w:ascii="Times New Roman" w:hAnsi="Times New Roman"/>
          <w:noProof/>
          <w:sz w:val="24"/>
          <w:szCs w:val="24"/>
        </w:rPr>
        <w:br/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Method of testimony: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73581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In-person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81615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Video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40430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Telephonic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 xml:space="preserve">This method of testimony is: 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50828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all parties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79876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the following parties: ___________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103700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Not agreed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347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Agreement unknown</w:t>
      </w:r>
    </w:p>
    <w:p w:rsidR="00803912" w:rsidRPr="008352F5" w:rsidRDefault="00803912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Default="00803912" w:rsidP="00803912">
      <w:pPr>
        <w:pStyle w:val="ListParagraph"/>
        <w:spacing w:line="240" w:lineRule="exact"/>
        <w:contextualSpacing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[INSERT DESCRIPTION OF TESTIMONY CONTENT HERE IF REQUIRED]</w:t>
      </w:r>
    </w:p>
    <w:p w:rsidR="00C42AE0" w:rsidRPr="008352F5" w:rsidRDefault="00C42AE0" w:rsidP="00C42AE0">
      <w:pPr>
        <w:pStyle w:val="ListParagraph"/>
        <w:spacing w:line="240" w:lineRule="exact"/>
        <w:contextualSpacing/>
        <w:rPr>
          <w:rFonts w:ascii="Times New Roman" w:hAnsi="Times New Roman"/>
          <w:sz w:val="24"/>
          <w:szCs w:val="24"/>
          <w:lang w:val="en"/>
        </w:rPr>
      </w:pPr>
    </w:p>
    <w:p w:rsidR="00803912" w:rsidRPr="00803912" w:rsidRDefault="00803912" w:rsidP="00803912">
      <w:pPr>
        <w:pStyle w:val="ListParagraph"/>
        <w:numPr>
          <w:ilvl w:val="0"/>
          <w:numId w:val="22"/>
        </w:numPr>
        <w:suppressAutoHyphens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803912">
        <w:rPr>
          <w:rFonts w:ascii="Times New Roman" w:hAnsi="Times New Roman"/>
          <w:b/>
          <w:noProof/>
          <w:sz w:val="24"/>
          <w:szCs w:val="24"/>
        </w:rPr>
        <w:t xml:space="preserve">WITNESS </w:t>
      </w:r>
      <w:r>
        <w:rPr>
          <w:rFonts w:ascii="Times New Roman" w:hAnsi="Times New Roman"/>
          <w:b/>
          <w:noProof/>
          <w:sz w:val="24"/>
          <w:szCs w:val="24"/>
        </w:rPr>
        <w:t>5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[INSERT </w:t>
      </w:r>
      <w:r w:rsidRPr="008352F5">
        <w:rPr>
          <w:rFonts w:ascii="Times New Roman" w:hAnsi="Times New Roman"/>
          <w:noProof/>
          <w:sz w:val="24"/>
          <w:szCs w:val="24"/>
        </w:rPr>
        <w:t>Address/Contact information</w:t>
      </w:r>
      <w:r>
        <w:rPr>
          <w:rFonts w:ascii="Times New Roman" w:hAnsi="Times New Roman"/>
          <w:noProof/>
          <w:sz w:val="24"/>
          <w:szCs w:val="24"/>
        </w:rPr>
        <w:t>]</w:t>
      </w:r>
      <w:r w:rsidRPr="008352F5">
        <w:rPr>
          <w:rFonts w:ascii="Times New Roman" w:hAnsi="Times New Roman"/>
          <w:noProof/>
          <w:sz w:val="24"/>
          <w:szCs w:val="24"/>
        </w:rPr>
        <w:br/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Method of testimony: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06965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In-person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19265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Video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193492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Telephonic</w:t>
      </w: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Pr="008352F5" w:rsidRDefault="00803912" w:rsidP="00803912">
      <w:pPr>
        <w:pStyle w:val="ListParagraph"/>
        <w:suppressAutoHyphens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 xml:space="preserve">This method of testimony is: 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137784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all parties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176464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Agreed by the following parties: ___________</w:t>
      </w:r>
    </w:p>
    <w:p w:rsidR="00803912" w:rsidRPr="008352F5" w:rsidRDefault="00775061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64196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Not agreed </w:t>
      </w:r>
      <w:sdt>
        <w:sdtPr>
          <w:rPr>
            <w:rFonts w:ascii="Times New Roman" w:eastAsia="Calibri" w:hAnsi="Times New Roman"/>
            <w:spacing w:val="-3"/>
            <w:sz w:val="24"/>
            <w:szCs w:val="24"/>
          </w:rPr>
          <w:id w:val="-207520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12" w:rsidRPr="008352F5">
            <w:rPr>
              <w:rFonts w:ascii="Segoe UI Symbol" w:eastAsia="MS Gothic" w:hAnsi="Segoe UI Symbol" w:cs="Segoe UI Symbol"/>
              <w:spacing w:val="-3"/>
              <w:sz w:val="24"/>
              <w:szCs w:val="24"/>
            </w:rPr>
            <w:t>☐</w:t>
          </w:r>
        </w:sdtContent>
      </w:sdt>
      <w:r w:rsidR="00803912" w:rsidRPr="008352F5">
        <w:rPr>
          <w:rFonts w:ascii="Times New Roman" w:eastAsia="Calibri" w:hAnsi="Times New Roman"/>
          <w:spacing w:val="-3"/>
          <w:sz w:val="24"/>
          <w:szCs w:val="24"/>
        </w:rPr>
        <w:t xml:space="preserve"> Agreement unknown</w:t>
      </w:r>
    </w:p>
    <w:p w:rsidR="00803912" w:rsidRPr="008352F5" w:rsidRDefault="00803912" w:rsidP="00803912">
      <w:pPr>
        <w:pStyle w:val="ListParagraph"/>
        <w:suppressAutoHyphens/>
        <w:ind w:left="1440"/>
        <w:rPr>
          <w:rFonts w:ascii="Times New Roman" w:eastAsia="Calibri" w:hAnsi="Times New Roman"/>
          <w:spacing w:val="-3"/>
          <w:sz w:val="24"/>
          <w:szCs w:val="24"/>
        </w:rPr>
      </w:pPr>
    </w:p>
    <w:p w:rsidR="00803912" w:rsidRDefault="00803912" w:rsidP="00803912">
      <w:pPr>
        <w:pStyle w:val="ListParagraph"/>
        <w:spacing w:line="240" w:lineRule="exact"/>
        <w:contextualSpacing/>
        <w:rPr>
          <w:rFonts w:ascii="Times New Roman" w:eastAsia="Calibri" w:hAnsi="Times New Roman"/>
          <w:spacing w:val="-3"/>
          <w:sz w:val="24"/>
          <w:szCs w:val="24"/>
        </w:rPr>
      </w:pPr>
      <w:r w:rsidRPr="008352F5">
        <w:rPr>
          <w:rFonts w:ascii="Times New Roman" w:eastAsia="Calibri" w:hAnsi="Times New Roman"/>
          <w:spacing w:val="-3"/>
          <w:sz w:val="24"/>
          <w:szCs w:val="24"/>
        </w:rPr>
        <w:t>[INSERT DESCRIPTION OF TESTIMONY CONTENT HERE IF REQUIRED]</w:t>
      </w:r>
    </w:p>
    <w:p w:rsidR="00A800F6" w:rsidRPr="008352F5" w:rsidRDefault="00A800F6" w:rsidP="00C42AE0">
      <w:pPr>
        <w:pStyle w:val="ListParagraph"/>
        <w:spacing w:line="240" w:lineRule="exact"/>
        <w:contextualSpacing/>
        <w:rPr>
          <w:rFonts w:ascii="Times New Roman" w:hAnsi="Times New Roman"/>
          <w:sz w:val="24"/>
          <w:szCs w:val="24"/>
          <w:lang w:val="en"/>
        </w:rPr>
      </w:pPr>
    </w:p>
    <w:p w:rsidR="00B80B6C" w:rsidRPr="008352F5" w:rsidRDefault="00B80B6C" w:rsidP="001D25EF">
      <w:pPr>
        <w:tabs>
          <w:tab w:val="left" w:pos="-720"/>
        </w:tabs>
        <w:suppressAutoHyphens/>
        <w:rPr>
          <w:szCs w:val="24"/>
        </w:rPr>
      </w:pPr>
    </w:p>
    <w:p w:rsidR="00B80B6C" w:rsidRPr="008352F5" w:rsidRDefault="00B80B6C" w:rsidP="00A754E7">
      <w:pPr>
        <w:tabs>
          <w:tab w:val="left" w:pos="-720"/>
        </w:tabs>
        <w:suppressAutoHyphens/>
        <w:rPr>
          <w:szCs w:val="24"/>
        </w:rPr>
      </w:pPr>
    </w:p>
    <w:p w:rsidR="00B80B6C" w:rsidRPr="008352F5" w:rsidRDefault="00B80B6C" w:rsidP="001D25EF">
      <w:pPr>
        <w:tabs>
          <w:tab w:val="left" w:pos="-720"/>
        </w:tabs>
        <w:suppressAutoHyphens/>
        <w:rPr>
          <w:szCs w:val="24"/>
        </w:rPr>
      </w:pPr>
      <w:r w:rsidRPr="008352F5">
        <w:rPr>
          <w:szCs w:val="24"/>
        </w:rPr>
        <w:tab/>
        <w:t xml:space="preserve">Respectfully submitted this _____ day of </w:t>
      </w:r>
      <w:r w:rsidRPr="008352F5">
        <w:rPr>
          <w:szCs w:val="24"/>
        </w:rPr>
        <w:fldChar w:fldCharType="begin"/>
      </w:r>
      <w:r w:rsidRPr="008352F5">
        <w:rPr>
          <w:szCs w:val="24"/>
        </w:rPr>
        <w:instrText xml:space="preserve"> DATE \@ "MMMM, yyyy" \* MERGEFORMAT </w:instrText>
      </w:r>
      <w:r w:rsidRPr="008352F5">
        <w:rPr>
          <w:szCs w:val="24"/>
        </w:rPr>
        <w:fldChar w:fldCharType="separate"/>
      </w:r>
      <w:r w:rsidR="002470CF">
        <w:rPr>
          <w:noProof/>
          <w:szCs w:val="24"/>
        </w:rPr>
        <w:t>May, 2021</w:t>
      </w:r>
      <w:r w:rsidRPr="008352F5">
        <w:rPr>
          <w:szCs w:val="24"/>
        </w:rPr>
        <w:fldChar w:fldCharType="end"/>
      </w:r>
      <w:r w:rsidRPr="008352F5">
        <w:rPr>
          <w:szCs w:val="24"/>
        </w:rPr>
        <w:t>.</w:t>
      </w:r>
    </w:p>
    <w:p w:rsidR="00B80B6C" w:rsidRPr="008352F5" w:rsidRDefault="00B80B6C" w:rsidP="001D25EF">
      <w:pPr>
        <w:tabs>
          <w:tab w:val="left" w:pos="-720"/>
        </w:tabs>
        <w:suppressAutoHyphens/>
        <w:ind w:left="4320"/>
        <w:rPr>
          <w:szCs w:val="24"/>
        </w:rPr>
      </w:pPr>
    </w:p>
    <w:p w:rsidR="00B80B6C" w:rsidRPr="008352F5" w:rsidRDefault="00B80B6C" w:rsidP="001D25EF">
      <w:pPr>
        <w:tabs>
          <w:tab w:val="left" w:pos="-720"/>
        </w:tabs>
        <w:suppressAutoHyphens/>
        <w:ind w:left="4320"/>
        <w:rPr>
          <w:szCs w:val="24"/>
          <w:u w:val="single"/>
        </w:rPr>
      </w:pPr>
      <w:r w:rsidRPr="008352F5">
        <w:rPr>
          <w:szCs w:val="24"/>
          <w:u w:val="single"/>
        </w:rPr>
        <w:t>_______________________________</w:t>
      </w:r>
    </w:p>
    <w:p w:rsidR="00B80B6C" w:rsidRPr="008352F5" w:rsidRDefault="00B80B6C" w:rsidP="001D25EF">
      <w:pPr>
        <w:tabs>
          <w:tab w:val="left" w:pos="-720"/>
        </w:tabs>
        <w:suppressAutoHyphens/>
        <w:ind w:left="4320"/>
        <w:rPr>
          <w:szCs w:val="24"/>
        </w:rPr>
      </w:pPr>
      <w:r w:rsidRPr="008352F5">
        <w:rPr>
          <w:szCs w:val="24"/>
        </w:rPr>
        <w:t>, WSBA #</w:t>
      </w:r>
      <w:r w:rsidRPr="008352F5">
        <w:rPr>
          <w:noProof/>
          <w:szCs w:val="24"/>
        </w:rPr>
        <w:t>49250</w:t>
      </w:r>
    </w:p>
    <w:p w:rsidR="00B80B6C" w:rsidRPr="008352F5" w:rsidRDefault="00803912" w:rsidP="001D25EF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Attorney</w:t>
      </w:r>
    </w:p>
    <w:p w:rsidR="00B80B6C" w:rsidRPr="008352F5" w:rsidRDefault="00B80B6C" w:rsidP="00A754E7">
      <w:pPr>
        <w:rPr>
          <w:spacing w:val="-2"/>
          <w:szCs w:val="24"/>
        </w:rPr>
      </w:pPr>
    </w:p>
    <w:p w:rsidR="00B80B6C" w:rsidRPr="008352F5" w:rsidRDefault="00B80B6C" w:rsidP="00A754E7">
      <w:pPr>
        <w:rPr>
          <w:spacing w:val="-2"/>
          <w:szCs w:val="24"/>
        </w:rPr>
        <w:sectPr w:rsidR="00B80B6C" w:rsidRPr="008352F5" w:rsidSect="00B80B6C">
          <w:headerReference w:type="default" r:id="rId8"/>
          <w:footerReference w:type="default" r:id="rId9"/>
          <w:pgSz w:w="12240" w:h="15840" w:code="1"/>
          <w:pgMar w:top="1800" w:right="1440" w:bottom="1530" w:left="1627" w:header="720" w:footer="348" w:gutter="0"/>
          <w:pgNumType w:start="1"/>
          <w:cols w:space="720"/>
        </w:sectPr>
      </w:pPr>
    </w:p>
    <w:p w:rsidR="00B80B6C" w:rsidRPr="008352F5" w:rsidRDefault="00B80B6C" w:rsidP="00A754E7">
      <w:pPr>
        <w:rPr>
          <w:spacing w:val="-2"/>
          <w:szCs w:val="24"/>
        </w:rPr>
      </w:pPr>
    </w:p>
    <w:sectPr w:rsidR="00B80B6C" w:rsidRPr="008352F5" w:rsidSect="00B80B6C">
      <w:headerReference w:type="default" r:id="rId10"/>
      <w:footerReference w:type="default" r:id="rId11"/>
      <w:type w:val="continuous"/>
      <w:pgSz w:w="12240" w:h="15840" w:code="1"/>
      <w:pgMar w:top="1800" w:right="1440" w:bottom="1530" w:left="1627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61" w:rsidRDefault="00775061">
      <w:pPr>
        <w:spacing w:line="240" w:lineRule="auto"/>
      </w:pPr>
      <w:r>
        <w:separator/>
      </w:r>
    </w:p>
  </w:endnote>
  <w:endnote w:type="continuationSeparator" w:id="0">
    <w:p w:rsidR="00775061" w:rsidRDefault="0077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6" w:type="dxa"/>
      <w:tblInd w:w="-90" w:type="dxa"/>
      <w:tblLayout w:type="fixed"/>
      <w:tblLook w:val="0000" w:firstRow="0" w:lastRow="0" w:firstColumn="0" w:lastColumn="0" w:noHBand="0" w:noVBand="0"/>
    </w:tblPr>
    <w:tblGrid>
      <w:gridCol w:w="3978"/>
      <w:gridCol w:w="2160"/>
      <w:gridCol w:w="3528"/>
    </w:tblGrid>
    <w:tr w:rsidR="00B80B6C" w:rsidTr="00086E63">
      <w:tc>
        <w:tcPr>
          <w:tcW w:w="3978" w:type="dxa"/>
        </w:tcPr>
        <w:p w:rsidR="00B80B6C" w:rsidRPr="00803912" w:rsidRDefault="00B80B6C">
          <w:pPr>
            <w:pStyle w:val="Footer"/>
            <w:rPr>
              <w:caps/>
              <w:sz w:val="18"/>
              <w:szCs w:val="18"/>
            </w:rPr>
          </w:pPr>
          <w:r w:rsidRPr="00803912">
            <w:rPr>
              <w:sz w:val="24"/>
              <w:szCs w:val="18"/>
            </w:rPr>
            <w:t>Witness List</w:t>
          </w:r>
        </w:p>
      </w:tc>
      <w:tc>
        <w:tcPr>
          <w:tcW w:w="2160" w:type="dxa"/>
        </w:tcPr>
        <w:p w:rsidR="00B80B6C" w:rsidRPr="00803912" w:rsidRDefault="00B80B6C">
          <w:pPr>
            <w:pStyle w:val="Footer"/>
            <w:ind w:left="-108"/>
            <w:jc w:val="center"/>
            <w:rPr>
              <w:sz w:val="18"/>
              <w:szCs w:val="18"/>
            </w:rPr>
          </w:pPr>
          <w:r w:rsidRPr="00803912">
            <w:rPr>
              <w:szCs w:val="18"/>
            </w:rPr>
            <w:fldChar w:fldCharType="begin"/>
          </w:r>
          <w:r w:rsidRPr="00803912">
            <w:rPr>
              <w:szCs w:val="18"/>
            </w:rPr>
            <w:instrText xml:space="preserve"> PAGE  \* MERGEFORMAT </w:instrText>
          </w:r>
          <w:r w:rsidRPr="00803912">
            <w:rPr>
              <w:szCs w:val="18"/>
            </w:rPr>
            <w:fldChar w:fldCharType="separate"/>
          </w:r>
          <w:r w:rsidR="002470CF">
            <w:rPr>
              <w:noProof/>
              <w:szCs w:val="18"/>
            </w:rPr>
            <w:t>1</w:t>
          </w:r>
          <w:r w:rsidRPr="00803912">
            <w:rPr>
              <w:noProof/>
              <w:szCs w:val="18"/>
            </w:rPr>
            <w:fldChar w:fldCharType="end"/>
          </w:r>
        </w:p>
      </w:tc>
      <w:tc>
        <w:tcPr>
          <w:tcW w:w="3528" w:type="dxa"/>
        </w:tcPr>
        <w:p w:rsidR="00B80B6C" w:rsidRDefault="00B80B6C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  <w:p w:rsidR="00B80B6C" w:rsidRPr="00086E63" w:rsidRDefault="00B80B6C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</w:tbl>
  <w:p w:rsidR="00B80B6C" w:rsidRDefault="00B80B6C">
    <w:pPr>
      <w:pStyle w:val="Footer"/>
      <w:ind w:right="3780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6" w:type="dxa"/>
      <w:tblInd w:w="-90" w:type="dxa"/>
      <w:tblLayout w:type="fixed"/>
      <w:tblLook w:val="0000" w:firstRow="0" w:lastRow="0" w:firstColumn="0" w:lastColumn="0" w:noHBand="0" w:noVBand="0"/>
    </w:tblPr>
    <w:tblGrid>
      <w:gridCol w:w="3978"/>
      <w:gridCol w:w="2160"/>
      <w:gridCol w:w="3528"/>
    </w:tblGrid>
    <w:tr w:rsidR="00E16BF4" w:rsidTr="00086E63">
      <w:tc>
        <w:tcPr>
          <w:tcW w:w="3978" w:type="dxa"/>
        </w:tcPr>
        <w:p w:rsidR="00AC6959" w:rsidRPr="00B31315" w:rsidRDefault="00C457D8">
          <w:pPr>
            <w:pStyle w:val="Footer"/>
            <w:rPr>
              <w:rFonts w:ascii="Arial" w:hAnsi="Arial" w:cs="Arial"/>
              <w:cap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State’s Witness List</w:t>
          </w:r>
        </w:p>
      </w:tc>
      <w:tc>
        <w:tcPr>
          <w:tcW w:w="2160" w:type="dxa"/>
        </w:tcPr>
        <w:p w:rsidR="00AC6959" w:rsidRPr="0073049D" w:rsidRDefault="008B04B3">
          <w:pPr>
            <w:pStyle w:val="Footer"/>
            <w:ind w:left="-108"/>
            <w:jc w:val="center"/>
            <w:rPr>
              <w:rFonts w:ascii="Arial" w:hAnsi="Arial" w:cs="Arial"/>
              <w:sz w:val="18"/>
              <w:szCs w:val="18"/>
            </w:rPr>
          </w:pPr>
          <w:r w:rsidRPr="00A754E7">
            <w:rPr>
              <w:rFonts w:ascii="Arial" w:hAnsi="Arial" w:cs="Arial"/>
              <w:szCs w:val="18"/>
            </w:rPr>
            <w:fldChar w:fldCharType="begin"/>
          </w:r>
          <w:r w:rsidRPr="00A754E7">
            <w:rPr>
              <w:rFonts w:ascii="Arial" w:hAnsi="Arial" w:cs="Arial"/>
              <w:szCs w:val="18"/>
            </w:rPr>
            <w:instrText xml:space="preserve"> PAGE  \* MERGEFORMAT </w:instrText>
          </w:r>
          <w:r w:rsidRPr="00A754E7">
            <w:rPr>
              <w:rFonts w:ascii="Arial" w:hAnsi="Arial" w:cs="Arial"/>
              <w:szCs w:val="18"/>
            </w:rPr>
            <w:fldChar w:fldCharType="separate"/>
          </w:r>
          <w:r w:rsidR="00803912">
            <w:rPr>
              <w:rFonts w:ascii="Arial" w:hAnsi="Arial" w:cs="Arial"/>
              <w:noProof/>
              <w:szCs w:val="18"/>
            </w:rPr>
            <w:t>4</w:t>
          </w:r>
          <w:r w:rsidRPr="00A754E7">
            <w:rPr>
              <w:rFonts w:ascii="Arial" w:hAnsi="Arial" w:cs="Arial"/>
              <w:noProof/>
              <w:szCs w:val="18"/>
            </w:rPr>
            <w:fldChar w:fldCharType="end"/>
          </w:r>
        </w:p>
      </w:tc>
      <w:tc>
        <w:tcPr>
          <w:tcW w:w="3528" w:type="dxa"/>
        </w:tcPr>
        <w:p w:rsidR="00AC6959" w:rsidRPr="00086E63" w:rsidRDefault="0043354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86E63">
            <w:rPr>
              <w:rFonts w:ascii="Arial" w:hAnsi="Arial" w:cs="Arial"/>
              <w:sz w:val="16"/>
            </w:rPr>
            <w:t>OFFICE OF THE ATTORNEY GENERAL</w:t>
          </w:r>
        </w:p>
        <w:p w:rsidR="00433543" w:rsidRPr="00086E63" w:rsidRDefault="0043354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86E63">
            <w:rPr>
              <w:rFonts w:ascii="Arial" w:hAnsi="Arial" w:cs="Arial"/>
              <w:sz w:val="16"/>
            </w:rPr>
            <w:t>1250 Pacific Avenue, Suite 105</w:t>
          </w:r>
        </w:p>
        <w:p w:rsidR="00433543" w:rsidRPr="00086E63" w:rsidRDefault="0043354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86E63">
            <w:rPr>
              <w:rFonts w:ascii="Arial" w:hAnsi="Arial" w:cs="Arial"/>
              <w:sz w:val="16"/>
            </w:rPr>
            <w:t>PO Box 2317</w:t>
          </w:r>
        </w:p>
        <w:p w:rsidR="00433543" w:rsidRPr="00086E63" w:rsidRDefault="0043354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86E63">
            <w:rPr>
              <w:rFonts w:ascii="Arial" w:hAnsi="Arial" w:cs="Arial"/>
              <w:sz w:val="16"/>
            </w:rPr>
            <w:t>Tacoma, WA 98401</w:t>
          </w:r>
        </w:p>
        <w:p w:rsidR="00433543" w:rsidRDefault="00433543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086E63">
            <w:rPr>
              <w:rFonts w:ascii="Arial" w:hAnsi="Arial" w:cs="Arial"/>
              <w:sz w:val="16"/>
            </w:rPr>
            <w:t>(253) 593-5243</w:t>
          </w:r>
        </w:p>
        <w:p w:rsidR="00086E63" w:rsidRPr="00086E63" w:rsidRDefault="00086E63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</w:tbl>
  <w:p w:rsidR="00AC6959" w:rsidRDefault="00AC6959">
    <w:pPr>
      <w:pStyle w:val="Footer"/>
      <w:ind w:right="3780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61" w:rsidRDefault="00775061">
      <w:r>
        <w:separator/>
      </w:r>
    </w:p>
  </w:footnote>
  <w:footnote w:type="continuationSeparator" w:id="0">
    <w:p w:rsidR="00775061" w:rsidRDefault="00775061">
      <w:pPr>
        <w:ind w:right="5760"/>
      </w:pPr>
      <w:r>
        <w:continuationSeparator/>
      </w:r>
    </w:p>
  </w:footnote>
  <w:footnote w:type="continuationNotice" w:id="1">
    <w:p w:rsidR="00775061" w:rsidRDefault="007750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6C" w:rsidRDefault="00B80B6C">
    <w:pPr>
      <w:pStyle w:val="Header"/>
      <w:tabs>
        <w:tab w:val="clear" w:pos="4320"/>
        <w:tab w:val="clear" w:pos="8640"/>
      </w:tabs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column">
                <wp:posOffset>-638810</wp:posOffset>
              </wp:positionH>
              <wp:positionV relativeFrom="paragraph">
                <wp:posOffset>565785</wp:posOffset>
              </wp:positionV>
              <wp:extent cx="457835" cy="8001000"/>
              <wp:effectExtent l="0" t="381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800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7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8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10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11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13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14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15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16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17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18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19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20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21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22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23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24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25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26</w:t>
                          </w:r>
                        </w:p>
                        <w:p w:rsidR="00B80B6C" w:rsidRPr="00433543" w:rsidRDefault="00B80B6C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7" o:spid="_x0000_s1026" style="position:absolute;margin-left:-50.3pt;margin-top:44.55pt;width:36.05pt;height:6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" o:allowincell="f" filled="f" stroked="f">
              <v:textbox inset="0,0,0,0">
                <w:txbxContent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3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4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5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6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7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8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9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10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11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12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13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14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15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16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17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18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19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20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21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22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23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24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25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26</w:t>
                    </w:r>
                  </w:p>
                  <w:p w:rsidR="00B80B6C" w:rsidRPr="00433543" w:rsidRDefault="00B80B6C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column">
                <wp:posOffset>-120650</wp:posOffset>
              </wp:positionH>
              <wp:positionV relativeFrom="paragraph">
                <wp:posOffset>690880</wp:posOffset>
              </wp:positionV>
              <wp:extent cx="635" cy="7863840"/>
              <wp:effectExtent l="12700" t="5080" r="5715" b="8255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863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4E6598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54.4pt" to="-9.45pt,6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column">
                <wp:posOffset>-67310</wp:posOffset>
              </wp:positionH>
              <wp:positionV relativeFrom="paragraph">
                <wp:posOffset>690880</wp:posOffset>
              </wp:positionV>
              <wp:extent cx="635" cy="7863840"/>
              <wp:effectExtent l="8890" t="5080" r="9525" b="8255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863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6CAFBB7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4.4pt" to="-5.25pt,6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qsLAIAAGI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column">
                <wp:posOffset>5982335</wp:posOffset>
              </wp:positionH>
              <wp:positionV relativeFrom="paragraph">
                <wp:posOffset>695325</wp:posOffset>
              </wp:positionV>
              <wp:extent cx="635" cy="7863840"/>
              <wp:effectExtent l="10160" t="9525" r="8255" b="13335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863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9BABB0A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54.75pt" to="471.1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" o:allowincell="f">
              <v:stroke startarrowwidth="narrow" startarrowlength="short" endarrowwidth="narrow" endarrowlength="short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margin">
                <wp:posOffset>-119380</wp:posOffset>
              </wp:positionH>
              <wp:positionV relativeFrom="page">
                <wp:posOffset>0</wp:posOffset>
              </wp:positionV>
              <wp:extent cx="635" cy="10058400"/>
              <wp:effectExtent l="4445" t="0" r="4445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747859C" id="Line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.4pt,0" to="-9.3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9" w:rsidRDefault="00433543">
    <w:pPr>
      <w:pStyle w:val="Header"/>
      <w:tabs>
        <w:tab w:val="clear" w:pos="4320"/>
        <w:tab w:val="clear" w:pos="8640"/>
      </w:tabs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-638810</wp:posOffset>
              </wp:positionH>
              <wp:positionV relativeFrom="paragraph">
                <wp:posOffset>565785</wp:posOffset>
              </wp:positionV>
              <wp:extent cx="457835" cy="8001000"/>
              <wp:effectExtent l="0" t="381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800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7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8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10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11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13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14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15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16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17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18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19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20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21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22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23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24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25</w:t>
                          </w:r>
                        </w:p>
                        <w:p w:rsidR="00AC6959" w:rsidRPr="00433543" w:rsidRDefault="006766F6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  <w:r w:rsidRPr="00433543">
                            <w:rPr>
                              <w:rFonts w:ascii="Arial" w:hAnsi="Arial" w:cs="Arial"/>
                            </w:rPr>
                            <w:t>26</w:t>
                          </w:r>
                        </w:p>
                        <w:p w:rsidR="00AC6959" w:rsidRPr="00433543" w:rsidRDefault="00AC6959">
                          <w:pPr>
                            <w:pStyle w:val="LineNumbers"/>
                            <w:spacing w:line="480" w:lineRule="exac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_x0000_s1027" style="position:absolute;margin-left:-50.3pt;margin-top:44.55pt;width:36.05pt;height:6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" o:allowincell="f" filled="f" stroked="f">
              <v:textbox inset="0,0,0,0">
                <w:txbxContent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3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4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5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6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7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8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9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10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11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12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13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14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15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16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17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18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19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20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21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22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23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24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25</w:t>
                    </w:r>
                  </w:p>
                  <w:p w:rsidR="00AC6959" w:rsidRPr="00433543" w:rsidRDefault="006766F6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  <w:r w:rsidRPr="00433543">
                      <w:rPr>
                        <w:rFonts w:ascii="Arial" w:hAnsi="Arial" w:cs="Arial"/>
                      </w:rPr>
                      <w:t>26</w:t>
                    </w:r>
                  </w:p>
                  <w:p w:rsidR="00AC6959" w:rsidRPr="00433543" w:rsidRDefault="00AC6959">
                    <w:pPr>
                      <w:pStyle w:val="LineNumbers"/>
                      <w:spacing w:line="480" w:lineRule="exact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-120650</wp:posOffset>
              </wp:positionH>
              <wp:positionV relativeFrom="paragraph">
                <wp:posOffset>690880</wp:posOffset>
              </wp:positionV>
              <wp:extent cx="635" cy="7863840"/>
              <wp:effectExtent l="12700" t="5080" r="5715" b="825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863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E40839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54.4pt" to="-9.45pt,6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-67310</wp:posOffset>
              </wp:positionH>
              <wp:positionV relativeFrom="paragraph">
                <wp:posOffset>690880</wp:posOffset>
              </wp:positionV>
              <wp:extent cx="635" cy="7863840"/>
              <wp:effectExtent l="8890" t="5080" r="9525" b="825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863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5C714FC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4.4pt" to="-5.25pt,6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dpLAIAAGI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5982335</wp:posOffset>
              </wp:positionH>
              <wp:positionV relativeFrom="paragraph">
                <wp:posOffset>695325</wp:posOffset>
              </wp:positionV>
              <wp:extent cx="635" cy="7863840"/>
              <wp:effectExtent l="10160" t="9525" r="825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863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B7C866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54.75pt" to="471.1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xSLAIAAGI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" o:allowincell="f">
              <v:stroke startarrowwidth="narrow" startarrowlength="short" endarrowwidth="narrow" endarrowlength="short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-119380</wp:posOffset>
              </wp:positionH>
              <wp:positionV relativeFrom="page">
                <wp:posOffset>0</wp:posOffset>
              </wp:positionV>
              <wp:extent cx="635" cy="10058400"/>
              <wp:effectExtent l="4445" t="0" r="4445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D47198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.4pt,0" to="-9.3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E1DAF796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 w15:restartNumberingAfterBreak="0">
    <w:nsid w:val="227D3CA6"/>
    <w:multiLevelType w:val="hybridMultilevel"/>
    <w:tmpl w:val="5358D0A0"/>
    <w:lvl w:ilvl="0" w:tplc="3F286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43"/>
    <w:rsid w:val="00003F8A"/>
    <w:rsid w:val="00004BC8"/>
    <w:rsid w:val="00037A54"/>
    <w:rsid w:val="00086E63"/>
    <w:rsid w:val="000B7FB9"/>
    <w:rsid w:val="001470B6"/>
    <w:rsid w:val="00181A67"/>
    <w:rsid w:val="001B45B3"/>
    <w:rsid w:val="001C64BE"/>
    <w:rsid w:val="001D25EF"/>
    <w:rsid w:val="002470CF"/>
    <w:rsid w:val="00264B23"/>
    <w:rsid w:val="00276BFB"/>
    <w:rsid w:val="002F447D"/>
    <w:rsid w:val="00346D76"/>
    <w:rsid w:val="003A59B3"/>
    <w:rsid w:val="004014A4"/>
    <w:rsid w:val="00433543"/>
    <w:rsid w:val="00466066"/>
    <w:rsid w:val="00520A42"/>
    <w:rsid w:val="00595423"/>
    <w:rsid w:val="006355B8"/>
    <w:rsid w:val="006766F6"/>
    <w:rsid w:val="00717A87"/>
    <w:rsid w:val="0073049D"/>
    <w:rsid w:val="00775061"/>
    <w:rsid w:val="0079181D"/>
    <w:rsid w:val="007B7CA7"/>
    <w:rsid w:val="00803912"/>
    <w:rsid w:val="008352F5"/>
    <w:rsid w:val="00835F74"/>
    <w:rsid w:val="008A3364"/>
    <w:rsid w:val="008B04B3"/>
    <w:rsid w:val="008F2EBE"/>
    <w:rsid w:val="00902CEC"/>
    <w:rsid w:val="00992F71"/>
    <w:rsid w:val="009F4050"/>
    <w:rsid w:val="00A231D0"/>
    <w:rsid w:val="00A36C21"/>
    <w:rsid w:val="00A468E1"/>
    <w:rsid w:val="00A61716"/>
    <w:rsid w:val="00A754E7"/>
    <w:rsid w:val="00A800F6"/>
    <w:rsid w:val="00A84865"/>
    <w:rsid w:val="00AC6959"/>
    <w:rsid w:val="00AE0679"/>
    <w:rsid w:val="00B31315"/>
    <w:rsid w:val="00B31A65"/>
    <w:rsid w:val="00B63AB9"/>
    <w:rsid w:val="00B80B6C"/>
    <w:rsid w:val="00BC02F1"/>
    <w:rsid w:val="00BE4998"/>
    <w:rsid w:val="00C42AE0"/>
    <w:rsid w:val="00C457D8"/>
    <w:rsid w:val="00C73166"/>
    <w:rsid w:val="00C9573D"/>
    <w:rsid w:val="00CE2FEA"/>
    <w:rsid w:val="00D46B19"/>
    <w:rsid w:val="00DA6E59"/>
    <w:rsid w:val="00DB4CB1"/>
    <w:rsid w:val="00DF2460"/>
    <w:rsid w:val="00E93D65"/>
    <w:rsid w:val="00F03CAD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03AA38-61D0-41A5-856F-950309A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EF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6959"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C6959"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6959"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C6959"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6959"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C6959"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C6959"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C6959"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C6959"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959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rsid w:val="00AC6959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AC6959"/>
    <w:pPr>
      <w:jc w:val="right"/>
    </w:pPr>
  </w:style>
  <w:style w:type="paragraph" w:customStyle="1" w:styleId="SingleSpacing">
    <w:name w:val="Single Spacing"/>
    <w:basedOn w:val="Normal"/>
    <w:rsid w:val="00AC6959"/>
    <w:pPr>
      <w:spacing w:line="186" w:lineRule="exact"/>
    </w:pPr>
  </w:style>
  <w:style w:type="paragraph" w:customStyle="1" w:styleId="15Spacing">
    <w:name w:val="1.5 Spacing"/>
    <w:basedOn w:val="Normal"/>
    <w:rsid w:val="00AC6959"/>
    <w:pPr>
      <w:spacing w:line="279" w:lineRule="exact"/>
    </w:pPr>
  </w:style>
  <w:style w:type="paragraph" w:customStyle="1" w:styleId="DoubleSpacing">
    <w:name w:val="Double Spacing"/>
    <w:basedOn w:val="Normal"/>
    <w:rsid w:val="00AC6959"/>
  </w:style>
  <w:style w:type="character" w:styleId="PageNumber">
    <w:name w:val="page number"/>
    <w:basedOn w:val="DefaultParagraphFont"/>
    <w:rsid w:val="00AC6959"/>
  </w:style>
  <w:style w:type="paragraph" w:customStyle="1" w:styleId="Address">
    <w:name w:val="Address"/>
    <w:basedOn w:val="SingleSpacing"/>
    <w:rsid w:val="00AC6959"/>
    <w:pPr>
      <w:ind w:left="4680"/>
    </w:pPr>
  </w:style>
  <w:style w:type="paragraph" w:customStyle="1" w:styleId="CourtName">
    <w:name w:val="CourtName"/>
    <w:basedOn w:val="Normal"/>
    <w:rsid w:val="00AC6959"/>
    <w:pPr>
      <w:jc w:val="center"/>
    </w:pPr>
  </w:style>
  <w:style w:type="character" w:styleId="FootnoteReference">
    <w:name w:val="footnote reference"/>
    <w:basedOn w:val="DefaultParagraphFont"/>
    <w:semiHidden/>
    <w:rsid w:val="00AC6959"/>
    <w:rPr>
      <w:vertAlign w:val="superscript"/>
    </w:rPr>
  </w:style>
  <w:style w:type="paragraph" w:styleId="TOAHeading">
    <w:name w:val="toa heading"/>
    <w:basedOn w:val="Normal"/>
    <w:next w:val="Normal"/>
    <w:semiHidden/>
    <w:rsid w:val="00AC6959"/>
    <w:pPr>
      <w:spacing w:before="120" w:after="240"/>
      <w:jc w:val="center"/>
    </w:pPr>
    <w:rPr>
      <w:b/>
      <w:u w:val="single"/>
    </w:rPr>
  </w:style>
  <w:style w:type="paragraph" w:styleId="Title">
    <w:name w:val="Title"/>
    <w:basedOn w:val="Normal"/>
    <w:qFormat/>
    <w:rsid w:val="00AC6959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AC6959"/>
    <w:pPr>
      <w:spacing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AC6959"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rsid w:val="00AC6959"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rsid w:val="00AC6959"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rsid w:val="00AC6959"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rsid w:val="00AC6959"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rsid w:val="001C64BE"/>
    <w:pPr>
      <w:tabs>
        <w:tab w:val="right" w:leader="do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rsid w:val="00AC6959"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rsid w:val="00AC6959"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rsid w:val="00AC6959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rsid w:val="00AC6959"/>
    <w:pPr>
      <w:tabs>
        <w:tab w:val="right" w:pos="9360"/>
      </w:tabs>
      <w:spacing w:after="240"/>
      <w:ind w:left="245" w:right="720" w:hanging="24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A42"/>
    <w:pPr>
      <w:spacing w:line="240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83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Juvenile%20with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ACDA-8B74-4748-93C7-5EDF1EF0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Juvenile with Numbers</Template>
  <TotalTime>1</TotalTime>
  <Pages>5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WitnessList</vt:lpstr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WitnessList</dc:title>
  <dc:subject>10871363</dc:subject>
  <dc:creator>Wilcox, Kim (ATG)</dc:creator>
  <cp:keywords/>
  <dc:description/>
  <cp:lastModifiedBy>Bricker, Cindy</cp:lastModifiedBy>
  <cp:revision>2</cp:revision>
  <cp:lastPrinted>2021-01-22T16:56:00Z</cp:lastPrinted>
  <dcterms:created xsi:type="dcterms:W3CDTF">2021-05-12T21:47:00Z</dcterms:created>
  <dcterms:modified xsi:type="dcterms:W3CDTF">2021-05-12T21:47:00Z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6" name="_NewReviewCycle">
    <vt:lpwstr/>
  </property>
</Properties>
</file>